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5323" w14:textId="1DAADA9E" w:rsidR="00D93E61" w:rsidRPr="007808C2" w:rsidRDefault="00CE3B1A" w:rsidP="007808C2">
      <w:pPr>
        <w:pStyle w:val="Title"/>
      </w:pPr>
      <w:r w:rsidRPr="007808C2">
        <w:rPr>
          <w:lang w:val="en-GB" w:eastAsia="en-GB"/>
        </w:rPr>
        <w:drawing>
          <wp:anchor distT="0" distB="0" distL="114300" distR="114300" simplePos="0" relativeHeight="251662336" behindDoc="1" locked="1" layoutInCell="1" allowOverlap="1" wp14:anchorId="0B5A3C3F" wp14:editId="59E7F4FA">
            <wp:simplePos x="0" y="0"/>
            <wp:positionH relativeFrom="page">
              <wp:posOffset>5393690</wp:posOffset>
            </wp:positionH>
            <wp:positionV relativeFrom="page">
              <wp:posOffset>15875</wp:posOffset>
            </wp:positionV>
            <wp:extent cx="2369820" cy="2498090"/>
            <wp:effectExtent l="0" t="0" r="5080" b="3810"/>
            <wp:wrapNone/>
            <wp:docPr id="2" name="Picture 2" descr="Woman holding white mu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man holding white mu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1"/>
                    <a:stretch/>
                  </pic:blipFill>
                  <pic:spPr bwMode="auto">
                    <a:xfrm>
                      <a:off x="0" y="0"/>
                      <a:ext cx="2369820" cy="249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E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05640B53" wp14:editId="6A1334C2">
                <wp:simplePos x="0" y="0"/>
                <wp:positionH relativeFrom="page">
                  <wp:posOffset>-191770</wp:posOffset>
                </wp:positionH>
                <wp:positionV relativeFrom="page">
                  <wp:posOffset>-100330</wp:posOffset>
                </wp:positionV>
                <wp:extent cx="5581650" cy="2616200"/>
                <wp:effectExtent l="0" t="4445" r="127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266B2" id="Group 11" o:spid="_x0000_s1026" alt="Title: Colored background" style="position:absolute;margin-left:-15.1pt;margin-top:-7.9pt;width:439.5pt;height:206pt;z-index:-251653120;mso-position-horizontal-relative:page;mso-position-vertical-relative:page" coordorigin="-300,-160" coordsize="8860,4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&#13;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&#13;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&#13;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3E0345">
        <w:t>My Personal Action Plan</w:t>
      </w:r>
    </w:p>
    <w:p w14:paraId="3FAA257B" w14:textId="77777777" w:rsidR="00BA788F" w:rsidRPr="0028344E" w:rsidRDefault="00BA788F" w:rsidP="0028344E"/>
    <w:p w14:paraId="409731DD" w14:textId="77777777" w:rsidR="00937CE6" w:rsidRDefault="00937CE6" w:rsidP="00FA662D">
      <w:pPr>
        <w:pStyle w:val="tagline"/>
      </w:pPr>
      <w:proofErr w:type="gramStart"/>
      <w:r>
        <w:t>Plan ahead</w:t>
      </w:r>
      <w:proofErr w:type="gramEnd"/>
      <w:r>
        <w:t xml:space="preserve">! Write your goals as a student, the consequences if you don’t meet them, and the rewards </w:t>
      </w:r>
    </w:p>
    <w:p w14:paraId="7D6CC043" w14:textId="5CA1814D" w:rsidR="00BA788F" w:rsidRPr="004A30FE" w:rsidRDefault="00937CE6" w:rsidP="00FA662D">
      <w:pPr>
        <w:pStyle w:val="tagline"/>
      </w:pPr>
      <w:r>
        <w:t>if you do.</w:t>
      </w:r>
    </w:p>
    <w:p w14:paraId="5018CFB6" w14:textId="77777777" w:rsidR="008B1BD4" w:rsidRDefault="008B1BD4" w:rsidP="00164756"/>
    <w:p w14:paraId="62E55F3E" w14:textId="3DACE1B0" w:rsidR="000F6A1D" w:rsidRPr="007808C2" w:rsidRDefault="003E0345" w:rsidP="007808C2">
      <w:pPr>
        <w:pStyle w:val="Heading1"/>
      </w:pPr>
      <w:r>
        <w:t>These are my goals.</w:t>
      </w:r>
    </w:p>
    <w:p w14:paraId="1483BD78" w14:textId="57E5235C" w:rsidR="000F6A1D" w:rsidRPr="0028344E" w:rsidRDefault="00937CE6" w:rsidP="00B52526">
      <w:pPr>
        <w:pStyle w:val="checklistindent"/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D08664F" w14:textId="34509B85" w:rsidR="00620425" w:rsidRPr="0028344E" w:rsidRDefault="00937CE6" w:rsidP="00B52526">
      <w:pPr>
        <w:pStyle w:val="checklistindent"/>
      </w:pPr>
      <w:sdt>
        <w:sdtPr>
          <w:rPr>
            <w:b/>
            <w:color w:val="0B3964" w:themeColor="accent1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616418A7" w14:textId="7C78B793" w:rsid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9090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6E7ADAF4" w14:textId="77777777" w:rsidR="00937CE6" w:rsidRP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22560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3217943C" w14:textId="4011BBF1" w:rsidR="005E7700" w:rsidRP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19524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4D9E8A7A" w14:textId="19576CED" w:rsidR="000F6A1D" w:rsidRPr="007808C2" w:rsidRDefault="003E0345" w:rsidP="007808C2">
      <w:pPr>
        <w:pStyle w:val="Heading1"/>
      </w:pPr>
      <w:r>
        <w:t>These are the consequences if I don’t meet my goals.</w:t>
      </w:r>
    </w:p>
    <w:p w14:paraId="542EB698" w14:textId="77777777" w:rsidR="00937CE6" w:rsidRPr="0028344E" w:rsidRDefault="00937CE6" w:rsidP="00937CE6">
      <w:pPr>
        <w:pStyle w:val="checklistindent"/>
      </w:pPr>
      <w:sdt>
        <w:sdtPr>
          <w:rPr>
            <w:b/>
            <w:color w:val="0B3964" w:themeColor="accent1"/>
          </w:rPr>
          <w:id w:val="94003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F1FBEFC" w14:textId="77777777" w:rsidR="00937CE6" w:rsidRPr="0028344E" w:rsidRDefault="00937CE6" w:rsidP="00937CE6">
      <w:pPr>
        <w:pStyle w:val="checklistindent"/>
      </w:pPr>
      <w:sdt>
        <w:sdtPr>
          <w:rPr>
            <w:b/>
            <w:color w:val="0B3964" w:themeColor="accent1"/>
          </w:rPr>
          <w:id w:val="-125528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FEE9441" w14:textId="77777777" w:rsid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125516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EBA38C3" w14:textId="77777777" w:rsidR="00937CE6" w:rsidRP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8191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BCDE556" w14:textId="19DD7B94" w:rsidR="00021798" w:rsidRP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189079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  <w:r w:rsidR="002C2461" w:rsidRPr="002C2461">
        <w:rPr>
          <w:b/>
          <w:color w:val="0B3964" w:themeColor="accent1"/>
        </w:rPr>
        <w:tab/>
      </w:r>
    </w:p>
    <w:p w14:paraId="44E3C7DE" w14:textId="2AF6402D" w:rsidR="00B7421E" w:rsidRPr="007808C2" w:rsidRDefault="003E0345" w:rsidP="007808C2">
      <w:pPr>
        <w:pStyle w:val="Heading1"/>
      </w:pPr>
      <w:r>
        <w:t xml:space="preserve">These are the Rewards if I Meet my goals. </w:t>
      </w:r>
    </w:p>
    <w:p w14:paraId="31188783" w14:textId="77777777" w:rsidR="00937CE6" w:rsidRPr="0028344E" w:rsidRDefault="00937CE6" w:rsidP="00937CE6">
      <w:pPr>
        <w:pStyle w:val="checklistindent"/>
      </w:pPr>
      <w:sdt>
        <w:sdtPr>
          <w:rPr>
            <w:b/>
            <w:color w:val="0B3964" w:themeColor="accent1"/>
          </w:rPr>
          <w:id w:val="-195555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51389F4" w14:textId="77777777" w:rsidR="00937CE6" w:rsidRPr="0028344E" w:rsidRDefault="00937CE6" w:rsidP="00937CE6">
      <w:pPr>
        <w:pStyle w:val="checklistindent"/>
      </w:pPr>
      <w:sdt>
        <w:sdtPr>
          <w:rPr>
            <w:b/>
            <w:color w:val="0B3964" w:themeColor="accent1"/>
          </w:rPr>
          <w:id w:val="97903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29A0158E" w14:textId="77777777" w:rsid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63237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7D67C019" w14:textId="77777777" w:rsidR="00937CE6" w:rsidRP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29313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10418548" w14:textId="77777777" w:rsidR="00937CE6" w:rsidRPr="00937CE6" w:rsidRDefault="00937CE6" w:rsidP="00937CE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182177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rPr>
          <w:b/>
          <w:color w:val="0B3964" w:themeColor="accent1"/>
        </w:rPr>
        <w:t>..</w:t>
      </w:r>
    </w:p>
    <w:p w14:paraId="23E9F287" w14:textId="6E18BA86" w:rsidR="00021798" w:rsidRPr="0028344E" w:rsidRDefault="002C2461" w:rsidP="00B52526">
      <w:pPr>
        <w:pStyle w:val="checklistindent"/>
      </w:pPr>
      <w:r w:rsidRPr="002C2461">
        <w:rPr>
          <w:b/>
          <w:color w:val="0B3964" w:themeColor="accent1"/>
        </w:rPr>
        <w:tab/>
      </w:r>
    </w:p>
    <w:p w14:paraId="29A072A0" w14:textId="4408BD10" w:rsidR="001232C8" w:rsidRPr="0028344E" w:rsidRDefault="001232C8" w:rsidP="00B52526">
      <w:pPr>
        <w:pStyle w:val="checklistindent"/>
      </w:pPr>
    </w:p>
    <w:sectPr w:rsidR="001232C8" w:rsidRPr="0028344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C92C" w14:textId="77777777" w:rsidR="003E0345" w:rsidRDefault="003E0345" w:rsidP="00EA7516">
      <w:r>
        <w:separator/>
      </w:r>
    </w:p>
  </w:endnote>
  <w:endnote w:type="continuationSeparator" w:id="0">
    <w:p w14:paraId="0D761252" w14:textId="77777777" w:rsidR="003E0345" w:rsidRDefault="003E0345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ECDC" w14:textId="77777777" w:rsidR="003E0345" w:rsidRDefault="003E0345" w:rsidP="00EA7516">
      <w:r>
        <w:separator/>
      </w:r>
    </w:p>
  </w:footnote>
  <w:footnote w:type="continuationSeparator" w:id="0">
    <w:p w14:paraId="107181E4" w14:textId="77777777" w:rsidR="003E0345" w:rsidRDefault="003E0345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45"/>
    <w:rsid w:val="000203DE"/>
    <w:rsid w:val="00021798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314AB7"/>
    <w:rsid w:val="0033437A"/>
    <w:rsid w:val="003B4002"/>
    <w:rsid w:val="003B600F"/>
    <w:rsid w:val="003D1CD0"/>
    <w:rsid w:val="003E0345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C5197"/>
    <w:rsid w:val="00755AF9"/>
    <w:rsid w:val="007628D7"/>
    <w:rsid w:val="007733B1"/>
    <w:rsid w:val="007808C2"/>
    <w:rsid w:val="00784551"/>
    <w:rsid w:val="00792D9A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22AE2"/>
    <w:rsid w:val="00937CE6"/>
    <w:rsid w:val="00951A9A"/>
    <w:rsid w:val="0095543B"/>
    <w:rsid w:val="00971536"/>
    <w:rsid w:val="00981289"/>
    <w:rsid w:val="009D12BC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52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ralinegumalal/Library/Containers/com.microsoft.Word/Data/Library/Application%20Support/Microsoft/Office/16.0/DTS/Search/%7bC2EEC882-DF0C-5B42-9AC8-4A9266D7733B%7dtf56485518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2021-08-09T07:24:00Z</dcterms:created>
  <dcterms:modified xsi:type="dcterms:W3CDTF">2021-08-09T07:42:00Z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